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C0" w:rsidRDefault="00E703C0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3C0" w:rsidRDefault="00E703C0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3C0" w:rsidRDefault="00E703C0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3C0" w:rsidRDefault="00E703C0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3C0" w:rsidRDefault="00E703C0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3C0" w:rsidRDefault="00E703C0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3C0" w:rsidRDefault="00E703C0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3C0" w:rsidRDefault="00E703C0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3C0" w:rsidRDefault="00E703C0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3C0" w:rsidRDefault="00E703C0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3C0" w:rsidRDefault="00E703C0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3C0" w:rsidRDefault="00E703C0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3C0" w:rsidRPr="00E703C0" w:rsidRDefault="00E703C0" w:rsidP="00E703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Картотека  игр </w:t>
      </w:r>
      <w:r w:rsidR="00C673F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</w:t>
      </w:r>
      <w:proofErr w:type="spellStart"/>
      <w:r w:rsidR="00C673F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Марблс</w:t>
      </w:r>
      <w:proofErr w:type="spellEnd"/>
      <w:r w:rsidR="00C673F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 для детей старшего дошкольного возраста</w:t>
      </w:r>
    </w:p>
    <w:p w:rsidR="00E703C0" w:rsidRDefault="00E703C0" w:rsidP="00E703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703C0" w:rsidRDefault="00E703C0" w:rsidP="00E703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703C0" w:rsidRDefault="00E703C0" w:rsidP="00E703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703C0" w:rsidRDefault="00E703C0" w:rsidP="00E703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703C0" w:rsidRDefault="00E703C0" w:rsidP="00E703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703C0" w:rsidRDefault="00E703C0" w:rsidP="00E703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703C0" w:rsidRDefault="00E703C0" w:rsidP="00E703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703C0" w:rsidRDefault="00E703C0" w:rsidP="00E703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703C0" w:rsidRDefault="00E703C0" w:rsidP="00E703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703C0" w:rsidRDefault="00E703C0" w:rsidP="00E703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703C0" w:rsidRDefault="00E703C0" w:rsidP="00E703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703C0" w:rsidRDefault="00E703C0" w:rsidP="00E703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703C0" w:rsidRDefault="00E703C0" w:rsidP="00E703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703C0" w:rsidRDefault="00E703C0" w:rsidP="00E703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703C0" w:rsidRDefault="00E703C0" w:rsidP="00E703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703C0" w:rsidRDefault="00E703C0" w:rsidP="00E703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703C0" w:rsidRDefault="00E703C0" w:rsidP="00E703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703C0" w:rsidRDefault="00E703C0" w:rsidP="00E703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703C0" w:rsidRDefault="00E703C0" w:rsidP="00E703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703C0" w:rsidRPr="00E703C0" w:rsidRDefault="00E703C0" w:rsidP="00E703C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Дидактические игры на развитие тактильного восприятия.</w:t>
      </w:r>
    </w:p>
    <w:p w:rsidR="00E703C0" w:rsidRDefault="00E703C0" w:rsidP="00F02B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3C0" w:rsidRDefault="00E703C0" w:rsidP="00E70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55A4" w:rsidRPr="00D655A4" w:rsidRDefault="00D655A4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r w:rsidRPr="00E703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Золушка"</w:t>
      </w:r>
    </w:p>
    <w:p w:rsidR="00D655A4" w:rsidRPr="00E703C0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Собиралась Золушка на бал,</w:t>
      </w:r>
    </w:p>
    <w:p w:rsidR="00D655A4" w:rsidRPr="00E703C0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ее туда никто не звал.</w:t>
      </w:r>
    </w:p>
    <w:p w:rsidR="00D655A4" w:rsidRPr="00E703C0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велела мачеха: "Давай</w:t>
      </w:r>
    </w:p>
    <w:p w:rsidR="00D655A4" w:rsidRPr="00E703C0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Гречку и горох перебирай!"</w:t>
      </w:r>
    </w:p>
    <w:p w:rsidR="00D655A4" w:rsidRPr="00074637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8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тактильной чувствительности, тонкой моторики пальцев рук.</w:t>
      </w:r>
    </w:p>
    <w:p w:rsidR="00D655A4" w:rsidRPr="00824853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8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Ход: 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Перед детьми подносы с камешками разной формы, величины, цвета. Детям предлагается рассортировать камешки по всем признакам.</w:t>
      </w:r>
    </w:p>
    <w:p w:rsidR="00D655A4" w:rsidRPr="00074637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Перед детьми подносы с разными камешками. Детям завязывают глаза и предлагают рассортировать камешки по признакам, определяемым осязательно.</w:t>
      </w:r>
    </w:p>
    <w:p w:rsidR="00D655A4" w:rsidRPr="00074637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Два ребенка подходят к столу. Закрывают глаза. Перед каждым из них поднос с двумя видами перемешанных камней. По команде оба начинают разбирать камешки - кто быстрее.</w:t>
      </w:r>
    </w:p>
    <w:p w:rsidR="00D655A4" w:rsidRPr="00074637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074637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E703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"Найдем предмет" или "Угадай-ка"</w:t>
      </w:r>
    </w:p>
    <w:p w:rsidR="00D655A4" w:rsidRPr="00D655A4" w:rsidRDefault="00D655A4" w:rsidP="00074637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тактильных ощущений; развитие умения выбирать предметы, отличающиеся от </w:t>
      </w:r>
      <w:proofErr w:type="spellStart"/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марблов</w:t>
      </w:r>
      <w:proofErr w:type="spellEnd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небольшой строительный материал, киндер-игрушки и т. д.)</w:t>
      </w:r>
    </w:p>
    <w:p w:rsidR="00D655A4" w:rsidRPr="00D655A4" w:rsidRDefault="00D655A4" w:rsidP="00074637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емкость глубокая, </w:t>
      </w:r>
      <w:proofErr w:type="spellStart"/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марблы</w:t>
      </w:r>
      <w:proofErr w:type="spellEnd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игрушки из киндер-сюрпризов.</w:t>
      </w:r>
    </w:p>
    <w:p w:rsidR="00D655A4" w:rsidRPr="00D655A4" w:rsidRDefault="00D655A4" w:rsidP="00074637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предлагает найти игрушки, спрятанные в камушках с открытыми глазами, сначала одной, затем другой рукой. Усложнение: поиск игрушек закрытыми глазами, определить что это.</w:t>
      </w:r>
    </w:p>
    <w:p w:rsidR="00D655A4" w:rsidRPr="00D655A4" w:rsidRDefault="00D655A4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"Знакомство"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внимания ребенка к тактильному объекту.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емкость с </w:t>
      </w:r>
      <w:proofErr w:type="spellStart"/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марблами</w:t>
      </w:r>
      <w:proofErr w:type="spellEnd"/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педагог обращает внимание на камушки и предлагает по перебирать камушки руками.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Выкладывать их из емкости, двигать в ней руками по очереди и одновременно. При этом педагог знакомит с текстурой - стеклянные, гладкие; качеством - хрупкое, прозрачное; цветом - красный, синий, </w:t>
      </w:r>
      <w:proofErr w:type="gramStart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зеленый,..</w:t>
      </w:r>
      <w:proofErr w:type="gramEnd"/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дается время для самостоятельного манипулирования.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Дидактические игры и упражнения для закрепления сенсорного эталона "форма".</w:t>
      </w:r>
    </w:p>
    <w:p w:rsidR="00D655A4" w:rsidRPr="00074637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Дидактические игры для закрепления сенсорного эталона "величина".</w:t>
      </w:r>
    </w:p>
    <w:p w:rsidR="00D655A4" w:rsidRPr="00D655A4" w:rsidRDefault="00D655A4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"Тропинки"</w:t>
      </w:r>
    </w:p>
    <w:p w:rsidR="00D655A4" w:rsidRPr="00E703C0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Протянулся поясок</w:t>
      </w:r>
    </w:p>
    <w:p w:rsidR="00D655A4" w:rsidRPr="00E703C0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поле и лесок,</w:t>
      </w:r>
    </w:p>
    <w:p w:rsidR="00D655A4" w:rsidRPr="00E703C0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взять его руками,</w:t>
      </w:r>
    </w:p>
    <w:p w:rsidR="00D655A4" w:rsidRPr="00E703C0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смотать его в клубок. (Тропинка)</w:t>
      </w:r>
    </w:p>
    <w:p w:rsidR="00D655A4" w:rsidRPr="00E703C0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представлений о величине (длина), сличение объектов собой, формирование навыков речевых обозначений протяженности с использованием эталонов цвета и величины.</w:t>
      </w:r>
    </w:p>
    <w:p w:rsidR="00D655A4" w:rsidRPr="00E703C0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выкладывают ряды - "тропинки" разной протяженности из камешков, соотносят протяженность с количеством камешков, сравнивая, что длиннее, что короче. Необходимо выложить несколько рядов из камешко</w:t>
      </w:r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убывающей величине и по возрастающей.</w:t>
      </w:r>
    </w:p>
    <w:p w:rsidR="00D655A4" w:rsidRPr="00074637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"Змейка"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складывать камушки, прикладывая один к другому; развитие мелкой моторики рук.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Марблы</w:t>
      </w:r>
      <w:proofErr w:type="spellEnd"/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предлагает выложить длинную змейку так, чтобы все камушки лежали друг за другом без промежутка. Можно использовать разные цвета.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Усложнение: Педагог предлагает выложить змейку, используя один цвет, два цвета чередуя их, используя количественный показатель (Возьми 5 камушков одного цвета и 4 камушка другого цвета).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и упражнения для закрепления сенсорного эталона "цвет".</w:t>
      </w:r>
    </w:p>
    <w:p w:rsidR="00E703C0" w:rsidRDefault="00E703C0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55A4" w:rsidRPr="00D655A4" w:rsidRDefault="00D655A4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"Радуга-дуга"</w:t>
      </w:r>
    </w:p>
    <w:p w:rsidR="00D655A4" w:rsidRPr="00E703C0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 сегодня ужасно устали</w:t>
      </w:r>
    </w:p>
    <w:p w:rsidR="00D655A4" w:rsidRPr="00E703C0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Радугу в небе они рисовали</w:t>
      </w:r>
    </w:p>
    <w:p w:rsidR="00D655A4" w:rsidRPr="00E703C0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трудились  над радугой краски,</w:t>
      </w:r>
    </w:p>
    <w:p w:rsidR="00D655A4" w:rsidRPr="00E703C0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 вышла красивой, как в сказке.</w:t>
      </w:r>
    </w:p>
    <w:p w:rsidR="00D655A4" w:rsidRPr="00E703C0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разноцветная - вот красота!</w:t>
      </w:r>
    </w:p>
    <w:p w:rsidR="00D655A4" w:rsidRPr="00E703C0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полюбуйся, какие цвета.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пространственного расположения изображения по отношению к себе, дифференциация правой и левой руки, формирование цветового восприятия.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листы бумаги с нарисованными половинками радуги справа и слева. Предложить детям собрать радугу, чередуя руки.</w:t>
      </w:r>
    </w:p>
    <w:p w:rsidR="00D655A4" w:rsidRPr="00074637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"Помоги"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умения различать цвета, находить цвет по образцу и по словесному обозначению; стимулирование зрительно-поисковой деятельности. Усвоение названий цветов. Развитие мелкой моторики рук.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Марблы</w:t>
      </w:r>
      <w:proofErr w:type="spellEnd"/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эталонами цвета, емкости для раскладывания (количество зависит от количества используемых цветов).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обращает внимание, что все камушки разных цветов перемешались. Необходимо рассортировать их по цветам.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Предъявляется эталон цвета и предлагается отсортировать сначала предъявленный цвет. Дети называют цвет - зеленый и отбирают, и складывают в свои баночки только зеленые камушки. При повторении упражнения количество предъявляемых цветов увеличивается.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Усложнение: Цвет не предъявляется карточкой, а называется словом.</w:t>
      </w:r>
    </w:p>
    <w:p w:rsidR="00D655A4" w:rsidRPr="00D655A4" w:rsidRDefault="00D655A4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"Выложи по заданию"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умения различать цвета, называть их, развитие зрительного внимания, памяти, мелкой моторики рук.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заданиями.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предлагает разложить камушки накладывая их на образец - карточку, на которой нанесен рисунок.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Усложнение:</w:t>
      </w:r>
    </w:p>
    <w:p w:rsidR="00D655A4" w:rsidRPr="00D655A4" w:rsidRDefault="00D655A4" w:rsidP="0007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Выкладывание камушков, ориентируясь на образец на свободном пространстве. Запомнить узор на карточке и выложить по памяти.</w:t>
      </w:r>
    </w:p>
    <w:p w:rsidR="00D655A4" w:rsidRPr="00074637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Дидактические игры при изучении лексических тем.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знаний по изучаемой теме и их классификация.</w:t>
      </w:r>
    </w:p>
    <w:p w:rsidR="00D655A4" w:rsidRPr="00D655A4" w:rsidRDefault="00D655A4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"Выложи по контуру".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знаний по изучаемой теме и их классификация.</w:t>
      </w:r>
    </w:p>
    <w:p w:rsidR="00D655A4" w:rsidRPr="00D655A4" w:rsidRDefault="00D655A4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"</w:t>
      </w:r>
      <w:proofErr w:type="spellStart"/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Звуко</w:t>
      </w:r>
      <w:proofErr w:type="spellEnd"/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буквенный анализ слов".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навыков звукового анализа и синтеза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"Фишки-камушки выкладывать под буквами".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связной речи, закрепление предложно-падежных конструкций.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 С какого звука начинается слово? Гласный он или согласный? Какие еще слова можно придумать с этим звуком?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 </w:t>
      </w:r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 мест находится звук (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начале, середине, конце?)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Сколько в слове гласных, сколько согласных?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Составление предложений.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Составление предложений с предлогами.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Составление предложения с заданным словом.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Сосчитать сколько слов в предложении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Развитие пространственных представлений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образовывать существительные с уменьшительно-ласкательным суффиксом.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Помоги бабочке долететь до цветка.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Помоги двум друзьям встретиться.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Поможем </w:t>
      </w:r>
      <w:proofErr w:type="spellStart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Дюймовочке</w:t>
      </w:r>
      <w:proofErr w:type="spellEnd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выбраться из болота, построив дорожку из камешков, называя при этом слова с уменьшительно-ласкательным суффиксом ИК. Например: мячик, столик, фантик и т. д.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дает устные задания типа: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красный камушек в центр листа. Синий — в левый верхний угол, зеленый — в правый верхний угол, синий — в правый нижний; зеленый — в левый нижний. Проверку задания можно выполнить через предъявление эталона к заданию и через устный контроль педагогом.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 предлагает эталон разложенных камушков на плоскости, ребенку необходимо повторить рисунок.</w:t>
      </w:r>
    </w:p>
    <w:p w:rsidR="00D655A4" w:rsidRPr="00074637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55A4" w:rsidRPr="00D655A4" w:rsidRDefault="00D655A4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«Зеркало»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рассказывается история о буквах — модницах, которые так любили смотреть в зеркало, что, в конце концов, запутались; где они и где их отражения. Детям предлагается помочь буквам, убрать их неправильные отражения.</w:t>
      </w:r>
    </w:p>
    <w:p w:rsidR="00D655A4" w:rsidRPr="00074637" w:rsidRDefault="00D655A4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55A4" w:rsidRPr="00D655A4" w:rsidRDefault="00D655A4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«Техники»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видеть "сломанные слоги" (АП, КИ, УХ).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лежат картинки с "неправильными" слогами, дети должны составить правильно слог из камешков.</w:t>
      </w:r>
    </w:p>
    <w:p w:rsidR="00D655A4" w:rsidRPr="00074637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853" w:rsidRDefault="00824853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55A4" w:rsidRPr="00D655A4" w:rsidRDefault="00D655A4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«Знакомство с буквой».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зрительный образ изучаемой буквы, развитие мелкой моторики рук.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Марблы</w:t>
      </w:r>
      <w:proofErr w:type="spellEnd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карточки с образцами букв для наложения камушков. Для детей с низкими моторными навыками специально подготовленные камушки и образцы.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раздаются картинки с изображением букв</w:t>
      </w:r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 с помощью </w:t>
      </w:r>
      <w:proofErr w:type="spellStart"/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марблов</w:t>
      </w:r>
      <w:proofErr w:type="spellEnd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выкладывают контур этих букв.</w:t>
      </w:r>
    </w:p>
    <w:p w:rsidR="00D655A4" w:rsidRPr="00074637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«Лабиринты»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пространственных отношений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  <w:r w:rsidR="00AD5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D5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AD5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</w:t>
      </w:r>
      <w:proofErr w:type="spellStart"/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марблов</w:t>
      </w:r>
      <w:proofErr w:type="spellEnd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выкладывают дорожку лабиринта.</w:t>
      </w:r>
    </w:p>
    <w:p w:rsidR="00D655A4" w:rsidRPr="00074637" w:rsidRDefault="00D655A4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55A4" w:rsidRPr="00D655A4" w:rsidRDefault="00D655A4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«Лабиринты на автоматизацию звуков»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произношения автоматизированного звука.</w:t>
      </w:r>
    </w:p>
    <w:p w:rsidR="00D655A4" w:rsidRPr="00074637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074637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"Разбери по группам"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Разбери по цвету.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В общей емкости большого объема находятся цветные камешки одной формы, но разных цветов, необходимо разобрать в меньшие емкости камешки по цветам.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Разбери по размеру.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В общей емкости большого объема находятся цветные камешки разных размеров – большие и маленькие.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Разбери по форме.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В общей емкости большого объема находятся цветные камешки разной формы – овальные, круглые.</w:t>
      </w:r>
    </w:p>
    <w:p w:rsidR="00D655A4" w:rsidRPr="00074637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"Собери по образцу"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Предлагается картинка - образец, как в мозаике, по которому и необходимо собрать свою картинку.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Заполни пустой шаблон.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Предлагается заполнить картинку, которая имеет только контур, учитывается цветовая гамма.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Контуры - перерисованные крупные картинки из детских раскрасок и рисунки воспитателя.</w:t>
      </w:r>
    </w:p>
    <w:p w:rsidR="00D655A4" w:rsidRPr="00074637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D65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"Крестики – нолики"</w:t>
      </w:r>
    </w:p>
    <w:p w:rsidR="00D655A4" w:rsidRPr="00824853" w:rsidRDefault="00D655A4" w:rsidP="008248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Как обычные крестики - нолики, только фигурами одного размера, но разного цвета; разного размера; разной формы.</w:t>
      </w:r>
    </w:p>
    <w:p w:rsidR="003C7C76" w:rsidRPr="00074637" w:rsidRDefault="003C7C76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"Математический диктант"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8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ребенком лежит лист бумаги с расчерченным полем, на котором находятся квадраты. В середину поля ставится камешек, воспитатель называет влево либо вправо, вверх либо вниз, а ребенок должен перемещать камешек в нужную сторону.</w:t>
      </w:r>
    </w:p>
    <w:p w:rsidR="003C7C76" w:rsidRPr="00074637" w:rsidRDefault="003C7C76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"Придумай картинку по теме…"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Предлагается тема «Колобок», «Новый год», «Рыбки в аквариуме» и т. д.</w:t>
      </w:r>
    </w:p>
    <w:p w:rsidR="003C7C76" w:rsidRPr="00074637" w:rsidRDefault="003C7C76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"Построй домик"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Детям предлагаются </w:t>
      </w:r>
      <w:proofErr w:type="spellStart"/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марблы</w:t>
      </w:r>
      <w:proofErr w:type="spellEnd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которых они должны выложить домик.</w:t>
      </w: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"Найди круглые камешки"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Дети должны найти круглые </w:t>
      </w:r>
      <w:proofErr w:type="spellStart"/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марблы</w:t>
      </w:r>
      <w:proofErr w:type="spellEnd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7C76" w:rsidRPr="00074637" w:rsidRDefault="003C7C76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C76" w:rsidRPr="00074637" w:rsidRDefault="003C7C76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"Разложи по цветам"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У ребенка стоит контейнер с камешками, зада</w:t>
      </w:r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 ребенка разобрать все </w:t>
      </w:r>
      <w:proofErr w:type="spellStart"/>
      <w:r w:rsidR="00AD5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арблы</w:t>
      </w:r>
      <w:proofErr w:type="spellEnd"/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цветам в отдельные тарелочки.</w:t>
      </w: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"Выложи картинку"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Детям предлагается сделать предмет, кото</w:t>
      </w:r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рый они выкладывают из камешков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7C76" w:rsidRPr="00074637" w:rsidRDefault="003C7C76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"Короткая - длинная дорожка"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Задача д</w:t>
      </w:r>
      <w:r w:rsidR="00AD5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 выложить из </w:t>
      </w:r>
      <w:proofErr w:type="spellStart"/>
      <w:r w:rsidR="00AD5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</w:t>
      </w:r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proofErr w:type="spellEnd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короткую рядом с длинной дорожкой.</w:t>
      </w:r>
    </w:p>
    <w:p w:rsidR="003C7C76" w:rsidRPr="00074637" w:rsidRDefault="003C7C76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"Широкая - узкая дорожка"</w:t>
      </w:r>
    </w:p>
    <w:p w:rsidR="00D655A4" w:rsidRPr="00D655A4" w:rsidRDefault="00AD50AD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</w:t>
      </w:r>
      <w:r w:rsidR="00D655A4"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 выложить из камешков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</w:t>
      </w:r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proofErr w:type="spellEnd"/>
      <w:r w:rsidR="00D655A4"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широкую рядом с узкой дорожкой.</w:t>
      </w:r>
    </w:p>
    <w:p w:rsidR="003C7C76" w:rsidRPr="00074637" w:rsidRDefault="003C7C76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"Собери бабочку, цветочек, зайку"</w:t>
      </w:r>
    </w:p>
    <w:p w:rsidR="00D655A4" w:rsidRPr="00D655A4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Дети должны выложить бабочку, цвето</w:t>
      </w:r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чек или зайку из </w:t>
      </w:r>
      <w:proofErr w:type="spellStart"/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марболов</w:t>
      </w:r>
      <w:proofErr w:type="spellEnd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7C76" w:rsidRPr="00074637" w:rsidRDefault="003C7C76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"Достань левой рукой"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Задача детей достать нужный камешек левой рукой.</w:t>
      </w:r>
    </w:p>
    <w:p w:rsidR="003C7C76" w:rsidRPr="00074637" w:rsidRDefault="003C7C76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"Выложи узор"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Ребенок должен выложить узор, как по образцу.</w:t>
      </w:r>
    </w:p>
    <w:p w:rsidR="003C7C76" w:rsidRPr="00074637" w:rsidRDefault="003C7C76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"Выложи по контуру"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Дана картинка, задача ребенка выложить контур этой картинки.</w:t>
      </w: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"Заполни пустой шаблон"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Ребенку дается картинка, которую он должен заполнить </w:t>
      </w:r>
      <w:proofErr w:type="spellStart"/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марболами</w:t>
      </w:r>
      <w:proofErr w:type="spellEnd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"Что исчезло?"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Ход: Игра на внимание, перед детьми выкладывают несколько </w:t>
      </w:r>
      <w:proofErr w:type="spellStart"/>
      <w:r w:rsidR="0077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</w:t>
      </w:r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proofErr w:type="spellEnd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запоминают их, а потом закрывают глаза, воспитатель убирает один камешек, дети должны назвать камешек, который исчез.</w:t>
      </w:r>
    </w:p>
    <w:p w:rsidR="003C7C76" w:rsidRPr="00074637" w:rsidRDefault="003C7C76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C76" w:rsidRPr="003C7C76" w:rsidRDefault="003C7C76" w:rsidP="003C7C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Pr="003C7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«Выложи</w:t>
      </w:r>
      <w:r w:rsidRPr="003C7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геометрические фигуры, цифры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C7C76" w:rsidRPr="003C7C76" w:rsidRDefault="003C7C76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на листке контур фигуры, а малыш будет повторять контур камешками. Дети постарше могут отгадывать фигуру по точкам: например, выложив три камешка, ребенок должен догадаться, что это треугольник. Из камней можно выкладывать геометрические фигуры,</w:t>
      </w:r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</w:t>
      </w:r>
      <w:r w:rsidRPr="003C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ряды от большого к меньшему и наоборот.</w:t>
      </w:r>
    </w:p>
    <w:p w:rsidR="00C8404A" w:rsidRPr="00E703C0" w:rsidRDefault="00C8404A" w:rsidP="00C84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Говорим и отдыхаем,</w:t>
      </w:r>
    </w:p>
    <w:p w:rsidR="00C8404A" w:rsidRPr="00E703C0" w:rsidRDefault="00C8404A" w:rsidP="00C84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Камешки перебираем,</w:t>
      </w:r>
    </w:p>
    <w:p w:rsidR="00C8404A" w:rsidRPr="00E703C0" w:rsidRDefault="00C8404A" w:rsidP="00C84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Разные - разные:</w:t>
      </w:r>
    </w:p>
    <w:p w:rsidR="00C8404A" w:rsidRPr="00E703C0" w:rsidRDefault="00C8404A" w:rsidP="00C84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Голубые, красные,</w:t>
      </w:r>
    </w:p>
    <w:p w:rsidR="00C8404A" w:rsidRPr="00E703C0" w:rsidRDefault="00C8404A" w:rsidP="00C84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Желтые, зеленые,</w:t>
      </w:r>
    </w:p>
    <w:p w:rsidR="00C8404A" w:rsidRPr="00E703C0" w:rsidRDefault="00C8404A" w:rsidP="00C84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Легкие, тяжелые.</w:t>
      </w:r>
    </w:p>
    <w:p w:rsidR="00C8404A" w:rsidRPr="00E703C0" w:rsidRDefault="00C8404A" w:rsidP="00C84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04A" w:rsidRPr="00E703C0" w:rsidRDefault="00C8404A" w:rsidP="00C84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Раз, два, три, четыре, пять,</w:t>
      </w:r>
    </w:p>
    <w:p w:rsidR="00C8404A" w:rsidRPr="00E703C0" w:rsidRDefault="00C8404A" w:rsidP="00C84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Будем камешки считать,</w:t>
      </w:r>
    </w:p>
    <w:p w:rsidR="00C8404A" w:rsidRPr="00E703C0" w:rsidRDefault="00C8404A" w:rsidP="00C84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Будем камешки считать</w:t>
      </w:r>
    </w:p>
    <w:p w:rsidR="00C8404A" w:rsidRPr="00E703C0" w:rsidRDefault="00C8404A" w:rsidP="00C84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цвета запоминать.</w:t>
      </w:r>
    </w:p>
    <w:p w:rsidR="00C8404A" w:rsidRPr="00E703C0" w:rsidRDefault="00C8404A" w:rsidP="00C84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04A" w:rsidRPr="00E703C0" w:rsidRDefault="00C8404A" w:rsidP="00C84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Громко четко говорим,</w:t>
      </w:r>
    </w:p>
    <w:p w:rsidR="00C8404A" w:rsidRPr="00E703C0" w:rsidRDefault="00C8404A" w:rsidP="00C84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Говорим и не спешим,</w:t>
      </w:r>
    </w:p>
    <w:p w:rsidR="00C8404A" w:rsidRPr="00E703C0" w:rsidRDefault="00C8404A" w:rsidP="00C84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камешки в руках сжимаем,</w:t>
      </w:r>
    </w:p>
    <w:p w:rsidR="00C8404A" w:rsidRPr="00E703C0" w:rsidRDefault="00C8404A" w:rsidP="00C84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пяти с тобой считаем.</w:t>
      </w:r>
    </w:p>
    <w:p w:rsidR="00C8404A" w:rsidRPr="00E703C0" w:rsidRDefault="00C8404A" w:rsidP="00C84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04A" w:rsidRPr="00E703C0" w:rsidRDefault="00C8404A" w:rsidP="00C84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Раз, два, три, четыре, пять,</w:t>
      </w:r>
    </w:p>
    <w:p w:rsidR="00C8404A" w:rsidRPr="00C8404A" w:rsidRDefault="00C8404A" w:rsidP="00C84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3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Повторяй за мной опять</w:t>
      </w:r>
      <w:r w:rsidRPr="00C840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E703C0" w:rsidRDefault="00E703C0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E703C0" w:rsidRDefault="00E703C0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E703C0" w:rsidRDefault="00E703C0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E703C0" w:rsidRDefault="00E703C0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E703C0" w:rsidRDefault="00E703C0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E703C0" w:rsidRDefault="00E703C0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E703C0" w:rsidRDefault="00E703C0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E703C0" w:rsidRDefault="00E703C0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E703C0" w:rsidRDefault="00E703C0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E703C0" w:rsidRDefault="00E703C0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E703C0" w:rsidRDefault="00E703C0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E703C0" w:rsidRDefault="00E703C0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E703C0" w:rsidRDefault="00E703C0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AD50AD" w:rsidRDefault="00AD50AD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bookmarkStart w:id="0" w:name="_GoBack"/>
      <w:bookmarkEnd w:id="0"/>
    </w:p>
    <w:p w:rsidR="00F82B11" w:rsidRDefault="00F82B11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E703C0" w:rsidRDefault="00E703C0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Подвижные игры</w:t>
      </w: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"Собери камешки"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На полу расположены в хаотичном порядке </w:t>
      </w:r>
      <w:proofErr w:type="spellStart"/>
      <w:r w:rsidR="0077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</w:t>
      </w:r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сигналу дети должны собрать все камешки.</w:t>
      </w:r>
    </w:p>
    <w:p w:rsidR="003C7C76" w:rsidRPr="00074637" w:rsidRDefault="003C7C76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"Кто быстрее соберет"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</w:t>
      </w:r>
      <w:proofErr w:type="gramStart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</w:t>
      </w:r>
      <w:proofErr w:type="gramEnd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ребенка </w:t>
      </w:r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несколько</w:t>
      </w:r>
      <w:r w:rsidR="0077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марблов</w:t>
      </w:r>
      <w:proofErr w:type="spellEnd"/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сигналу они должны собрать камешки, кто быстрее.</w:t>
      </w:r>
    </w:p>
    <w:p w:rsidR="003C7C76" w:rsidRPr="00074637" w:rsidRDefault="003C7C76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"Камешки"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По сигналу воспитателя дети собирают камешки по сенсорным ориентирам: нужного цвета, либо нужной формы, либо нужного размера.</w:t>
      </w:r>
    </w:p>
    <w:p w:rsidR="003C7C76" w:rsidRPr="00074637" w:rsidRDefault="003C7C76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0AD" w:rsidRDefault="00D655A4" w:rsidP="00AD50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"Озорные ножки" </w:t>
      </w:r>
    </w:p>
    <w:p w:rsidR="00D655A4" w:rsidRPr="00D655A4" w:rsidRDefault="00AD50AD" w:rsidP="00AD50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D655A4"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ходьба по камешкам, пе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рекатывание камней пальцами ног)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Упражнение выполняется после дневного сна, для профилактики плоскостопия.</w:t>
      </w:r>
    </w:p>
    <w:p w:rsidR="003C7C76" w:rsidRPr="00074637" w:rsidRDefault="003C7C76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«Семь камней»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7 камешков прячут в разные места, дети должны найти и принести в указанное место все камни.</w:t>
      </w:r>
    </w:p>
    <w:p w:rsidR="003C7C76" w:rsidRPr="00074637" w:rsidRDefault="003C7C76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– соревнования с камешками "Донеси – не урони"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Выбирается несколько детей, которым дается </w:t>
      </w:r>
      <w:proofErr w:type="gramStart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пластмассовая ложечка</w:t>
      </w:r>
      <w:proofErr w:type="gramEnd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которой каждый ребен</w:t>
      </w:r>
      <w:r w:rsidR="0077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должен донести </w:t>
      </w:r>
      <w:proofErr w:type="spellStart"/>
      <w:r w:rsidR="0077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</w:t>
      </w:r>
      <w:r w:rsidR="00F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определенной цели и не выронить его. Побеждает тот, кто, не уронив камешек с ложечки, раньше всех доберется до финиша.</w:t>
      </w:r>
    </w:p>
    <w:p w:rsidR="003C7C76" w:rsidRPr="00074637" w:rsidRDefault="003C7C76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C76" w:rsidRPr="00074637" w:rsidRDefault="003C7C76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"Береги предмет"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Играющие обра</w:t>
      </w:r>
      <w:r w:rsidR="0077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D5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уют круг. Они </w:t>
      </w:r>
      <w:proofErr w:type="gramStart"/>
      <w:r w:rsidR="00AD5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стоят 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</w:t>
      </w:r>
      <w:proofErr w:type="gramEnd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расставив ноги и держа руки за спиной. у ног каждого ребенка лежит камушек. Один ребенок (водящий) находится в середине круга. Водящий старается взять то у одного, то у другого ребенка камешек. Желая уберечь его, играющий к которому устремляется водящий приседает, закрывает камешек руками и не дает до него дотронуться. Как только водящий от него отходит, играющий встает. Ребенок не защитивший свой камешек, выходит из круга. Когда водящему удается взять у 2-3 играющих, назначается новый водящий.</w:t>
      </w:r>
    </w:p>
    <w:p w:rsidR="003C7C76" w:rsidRPr="00074637" w:rsidRDefault="003C7C76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"Передача камешков"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</w:t>
      </w:r>
      <w:r w:rsidR="00AD5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двум рядом сидящим детям по камешку и предлагает передавать им (один - вправо, другой - влево). Когда камешки встретятся, дети ударяют их друг о друга со словами "стукнулись", затем встают и бегут по кругу в противоположные стороны, остальные играющие приговаривают "побежали, побежали..." Прибежав к своим стульчикам, дети со словом "встретились" отдают камешки воспитателю. Он передает их другим детям и игра повторяется.</w:t>
      </w:r>
    </w:p>
    <w:p w:rsidR="003C7C76" w:rsidRPr="00074637" w:rsidRDefault="003C7C76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3C0" w:rsidRDefault="00E703C0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3C0" w:rsidRDefault="00E703C0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7C76" w:rsidRPr="00D655A4" w:rsidRDefault="003C7C76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Игра "Собери по одному"</w:t>
      </w:r>
    </w:p>
    <w:p w:rsidR="003C7C76" w:rsidRPr="00D655A4" w:rsidRDefault="003C7C76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Дети подходят к линии старта, становятся напротив дорожки из камешков (линия старта обозначается веревкой, за ней стоят игроки, у их ног «ямка». </w:t>
      </w:r>
      <w:proofErr w:type="gramStart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</w:t>
      </w:r>
      <w:proofErr w:type="gramEnd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игрока 5-8 камушков, на разных расстояниях). По команде «На старт! Внимание!  Марш!» нужно собрать камушки по одному и положить их в обозначенную ямку.</w:t>
      </w:r>
    </w:p>
    <w:p w:rsidR="003C7C76" w:rsidRPr="00074637" w:rsidRDefault="003C7C76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04A" w:rsidRPr="00D655A4" w:rsidRDefault="00C8404A" w:rsidP="00C84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"Кто больше соберет"</w:t>
      </w:r>
    </w:p>
    <w:p w:rsidR="00C8404A" w:rsidRPr="00D655A4" w:rsidRDefault="00C8404A" w:rsidP="00C84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На полу или ровной площадке высыпаются камешки. Из числа играющих выбираются 2-3 ребенка, им даются корзиночки или ведерки. По сигналу "Раз, два, три!" они начинают собирать камешки, при этом разрешается брать в руку только по одному камешку.</w:t>
      </w:r>
    </w:p>
    <w:p w:rsidR="00C8404A" w:rsidRPr="00D655A4" w:rsidRDefault="00C8404A" w:rsidP="00C84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сигналу "Стоп!" сбор камешков прекращается. </w:t>
      </w:r>
      <w:r w:rsidR="00AD5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подсчитывает, кто собрал больше. Затем соревнуются другие дети.</w:t>
      </w:r>
    </w:p>
    <w:p w:rsidR="006E3DA2" w:rsidRPr="00C8404A" w:rsidRDefault="006E3DA2" w:rsidP="006E3D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 Где купался, Иванушка?"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Дети садятся на скамейку. Одного из них назначают Иванушкой. Он отходит в сторону, остальные играющие складывают ладони "чашечкой" и кладут их на колени. У </w:t>
      </w:r>
      <w:r w:rsidR="0077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ладонях, сложенных вместе, </w:t>
      </w:r>
      <w:proofErr w:type="spellStart"/>
      <w:r w:rsidR="0077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</w:t>
      </w:r>
      <w:proofErr w:type="spellEnd"/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DA2" w:rsidRDefault="006E3DA2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встает к играющим спиной. Дети хором произносят:</w:t>
      </w:r>
    </w:p>
    <w:p w:rsidR="00D655A4" w:rsidRPr="0077250C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купался, Иванушка?</w:t>
      </w:r>
    </w:p>
    <w:p w:rsidR="00D655A4" w:rsidRPr="0077250C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Среди белого камушка.</w:t>
      </w:r>
    </w:p>
    <w:p w:rsidR="00D655A4" w:rsidRPr="0077250C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камень у меня, у меня,</w:t>
      </w:r>
    </w:p>
    <w:p w:rsidR="00D655A4" w:rsidRPr="0077250C" w:rsidRDefault="0077250C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</w:t>
      </w:r>
      <w:r w:rsidR="00D655A4" w:rsidRPr="0077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меня, на меня...</w:t>
      </w:r>
    </w:p>
    <w:p w:rsidR="00D655A4" w:rsidRPr="0077250C" w:rsidRDefault="00D655A4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камень у меня, у меня,</w:t>
      </w:r>
    </w:p>
    <w:p w:rsidR="00D655A4" w:rsidRPr="0077250C" w:rsidRDefault="0077250C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 </w:t>
      </w:r>
      <w:r w:rsidR="00D655A4" w:rsidRPr="0077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меня, на меня...</w:t>
      </w:r>
    </w:p>
    <w:p w:rsidR="006E3DA2" w:rsidRDefault="006E3DA2" w:rsidP="00D65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 воспитатель поочередно касается сложенными ладонями всех детей и одному из них незаметно опускает камешек.</w:t>
      </w:r>
    </w:p>
    <w:p w:rsidR="006E3DA2" w:rsidRDefault="006E3DA2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времени, когда дети заканчивают произносить текст, все ладошки должны быть закрыты. Иванушка поворачивается к играющим и старается отгадать, у кого камешек.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отгадает, садится на место ребенка, у которого был камешек, а тот становится Иванушкой. Если не отгадает, водит еще раз. Не отгадав и на следующий раз, садится на конец скамейки, а Иванушка выбирается вновь.</w:t>
      </w:r>
    </w:p>
    <w:p w:rsidR="003C7C76" w:rsidRPr="00074637" w:rsidRDefault="003C7C76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DA2" w:rsidRDefault="006E3DA2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55A4" w:rsidRPr="00D655A4" w:rsidRDefault="00D655A4" w:rsidP="003C7C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"Сумей промолчать"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</w:t>
      </w:r>
      <w:r w:rsidR="0077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детям камешек, и говорит, что спрячет его, а все должны будут его найти. Воспитатель предупреждает о том, что камешек будет видно, но плохо заметно. Каждый, кто заметит камешек, должен промолчать и только подойти к воспитателю и тихо, на ухо, сказать, где он находится. Никому, кроме воспитателя, говорить об этом нельзя.</w:t>
      </w:r>
    </w:p>
    <w:p w:rsidR="00D655A4" w:rsidRPr="00D655A4" w:rsidRDefault="00D655A4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камешек будет найден большинством детей, воспитатель скажет всем, кто его нашел первым, вторым и третьим. Они считаются выигравшими, потому что раньше всех нашли и сумели промолчать об этом. </w:t>
      </w:r>
    </w:p>
    <w:p w:rsidR="003C7C76" w:rsidRPr="00074637" w:rsidRDefault="003C7C76" w:rsidP="000746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69" w:rsidRPr="00D655A4" w:rsidRDefault="00D26969" w:rsidP="00D655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6969" w:rsidRPr="00D655A4" w:rsidSect="00E70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4853"/>
    <w:rsid w:val="00074637"/>
    <w:rsid w:val="003C7C76"/>
    <w:rsid w:val="003E7A92"/>
    <w:rsid w:val="006E3DA2"/>
    <w:rsid w:val="0077250C"/>
    <w:rsid w:val="007A3F54"/>
    <w:rsid w:val="00824853"/>
    <w:rsid w:val="008818B8"/>
    <w:rsid w:val="00944197"/>
    <w:rsid w:val="009B1CC6"/>
    <w:rsid w:val="00AD50AD"/>
    <w:rsid w:val="00C673F6"/>
    <w:rsid w:val="00C8404A"/>
    <w:rsid w:val="00D17FD6"/>
    <w:rsid w:val="00D26969"/>
    <w:rsid w:val="00D655A4"/>
    <w:rsid w:val="00E703C0"/>
    <w:rsid w:val="00F02B04"/>
    <w:rsid w:val="00F82B11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9905"/>
  <w15:docId w15:val="{86AD2B1F-18E8-44FC-A645-DE60933A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197"/>
    <w:rPr>
      <w:rFonts w:ascii="Calibri" w:hAnsi="Calibri"/>
    </w:rPr>
  </w:style>
  <w:style w:type="paragraph" w:styleId="1">
    <w:name w:val="heading 1"/>
    <w:basedOn w:val="a"/>
    <w:next w:val="a0"/>
    <w:link w:val="10"/>
    <w:uiPriority w:val="9"/>
    <w:qFormat/>
    <w:rsid w:val="00944197"/>
    <w:pPr>
      <w:keepNext/>
      <w:widowControl w:val="0"/>
      <w:suppressAutoHyphens/>
      <w:spacing w:before="240" w:after="120" w:line="240" w:lineRule="auto"/>
      <w:ind w:left="796" w:hanging="360"/>
      <w:outlineLvl w:val="0"/>
    </w:pPr>
    <w:rPr>
      <w:rFonts w:ascii="Times New Roman" w:eastAsia="Lucida Sans Unicode" w:hAnsi="Times New Roman" w:cs="Times New Roman"/>
      <w:b/>
      <w:bCs/>
      <w:kern w:val="1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44197"/>
    <w:rPr>
      <w:rFonts w:ascii="Times New Roman" w:eastAsia="Lucida Sans Unicode" w:hAnsi="Times New Roman" w:cs="Times New Roman"/>
      <w:b/>
      <w:bCs/>
      <w:kern w:val="1"/>
      <w:sz w:val="48"/>
      <w:szCs w:val="48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94419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44197"/>
    <w:rPr>
      <w:rFonts w:ascii="Calibri" w:eastAsia="Calibri" w:hAnsi="Calibri"/>
    </w:rPr>
  </w:style>
  <w:style w:type="paragraph" w:styleId="a5">
    <w:name w:val="List Paragraph"/>
    <w:basedOn w:val="a"/>
    <w:uiPriority w:val="1"/>
    <w:qFormat/>
    <w:rsid w:val="00944197"/>
    <w:pPr>
      <w:ind w:left="720"/>
      <w:contextualSpacing/>
    </w:pPr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6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cuments%20and%20Settings\Admin\&#1056;&#1072;&#1073;&#1086;&#1095;&#1080;&#1081;%20&#1089;&#1090;&#1086;&#1083;\&#1044;&#1080;&#1076;%20&#1048;&#1075;&#1088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6125-1DAD-4FE7-9507-F7E3F549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Дид Игры</Template>
  <TotalTime>44</TotalTime>
  <Pages>1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8</cp:revision>
  <cp:lastPrinted>2019-08-07T02:54:00Z</cp:lastPrinted>
  <dcterms:created xsi:type="dcterms:W3CDTF">2019-09-09T11:41:00Z</dcterms:created>
  <dcterms:modified xsi:type="dcterms:W3CDTF">2021-12-08T14:47:00Z</dcterms:modified>
</cp:coreProperties>
</file>